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9E89" w14:textId="77777777" w:rsidR="00347491" w:rsidRPr="00347491" w:rsidRDefault="00347491" w:rsidP="00347491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en-AU"/>
        </w:rPr>
      </w:pPr>
      <w:bookmarkStart w:id="0" w:name="OLE_LINK1"/>
      <w:smartTag w:uri="urn:schemas-microsoft-com:office:smarttags" w:element="place">
        <w:smartTag w:uri="urn:schemas-microsoft-com:office:smarttags" w:element="PlaceName">
          <w:r w:rsidRPr="00347491">
            <w:rPr>
              <w:rFonts w:eastAsia="Times New Roman" w:cs="Arial"/>
              <w:b/>
              <w:sz w:val="24"/>
              <w:szCs w:val="24"/>
              <w:lang w:eastAsia="en-AU"/>
            </w:rPr>
            <w:t>WEST</w:t>
          </w:r>
        </w:smartTag>
        <w:r w:rsidRPr="00347491">
          <w:rPr>
            <w:rFonts w:eastAsia="Times New Roman" w:cs="Arial"/>
            <w:b/>
            <w:sz w:val="24"/>
            <w:szCs w:val="24"/>
            <w:lang w:eastAsia="en-AU"/>
          </w:rPr>
          <w:t xml:space="preserve"> </w:t>
        </w:r>
        <w:smartTag w:uri="urn:schemas-microsoft-com:office:smarttags" w:element="PlaceName">
          <w:r w:rsidRPr="00347491">
            <w:rPr>
              <w:rFonts w:eastAsia="Times New Roman" w:cs="Arial"/>
              <w:b/>
              <w:sz w:val="24"/>
              <w:szCs w:val="24"/>
              <w:lang w:eastAsia="en-AU"/>
            </w:rPr>
            <w:t>MORETON</w:t>
          </w:r>
        </w:smartTag>
        <w:r w:rsidRPr="00347491">
          <w:rPr>
            <w:rFonts w:eastAsia="Times New Roman" w:cs="Arial"/>
            <w:b/>
            <w:sz w:val="24"/>
            <w:szCs w:val="24"/>
            <w:lang w:eastAsia="en-AU"/>
          </w:rPr>
          <w:t xml:space="preserve"> </w:t>
        </w:r>
        <w:smartTag w:uri="urn:schemas-microsoft-com:office:smarttags" w:element="PlaceType">
          <w:r w:rsidRPr="00347491">
            <w:rPr>
              <w:rFonts w:eastAsia="Times New Roman" w:cs="Arial"/>
              <w:b/>
              <w:sz w:val="24"/>
              <w:szCs w:val="24"/>
              <w:lang w:eastAsia="en-AU"/>
            </w:rPr>
            <w:t>HOSPITAL</w:t>
          </w:r>
        </w:smartTag>
      </w:smartTag>
      <w:r w:rsidRPr="00347491">
        <w:rPr>
          <w:rFonts w:eastAsia="Times New Roman" w:cs="Arial"/>
          <w:b/>
          <w:sz w:val="24"/>
          <w:szCs w:val="24"/>
          <w:lang w:eastAsia="en-AU"/>
        </w:rPr>
        <w:t xml:space="preserve"> AND HEALTH SERVICE</w:t>
      </w:r>
    </w:p>
    <w:p w14:paraId="5478F5B0" w14:textId="77777777" w:rsidR="00347491" w:rsidRPr="00347491" w:rsidRDefault="00347491" w:rsidP="00347491">
      <w:pPr>
        <w:keepNext/>
        <w:overflowPunct w:val="0"/>
        <w:autoSpaceDE w:val="0"/>
        <w:autoSpaceDN w:val="0"/>
        <w:adjustRightInd w:val="0"/>
        <w:spacing w:before="0" w:after="0" w:line="288" w:lineRule="auto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4"/>
          <w:szCs w:val="24"/>
          <w:lang w:eastAsia="en-AU"/>
        </w:rPr>
      </w:pPr>
      <w:r w:rsidRPr="00347491">
        <w:rPr>
          <w:rFonts w:eastAsia="Times New Roman" w:cs="Arial"/>
          <w:b/>
          <w:bCs/>
          <w:kern w:val="32"/>
          <w:sz w:val="24"/>
          <w:szCs w:val="24"/>
          <w:lang w:eastAsia="en-AU"/>
        </w:rPr>
        <w:t>HUMAN RESEARCH ETHICS COMMITTEE</w:t>
      </w:r>
    </w:p>
    <w:p w14:paraId="3F764DF5" w14:textId="04421F9C" w:rsidR="00347491" w:rsidRPr="00347491" w:rsidRDefault="00000000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u w:val="single"/>
          <w:lang w:eastAsia="en-AU"/>
        </w:rPr>
      </w:pPr>
      <w:sdt>
        <w:sdtPr>
          <w:rPr>
            <w:rFonts w:eastAsia="Times New Roman" w:cs="Arial"/>
            <w:b/>
            <w:bCs/>
            <w:i/>
            <w:sz w:val="28"/>
            <w:szCs w:val="28"/>
            <w:highlight w:val="yellow"/>
            <w:lang w:eastAsia="en-AU"/>
          </w:rPr>
          <w:alias w:val="Please select"/>
          <w:tag w:val="Please select"/>
          <w:id w:val="-52621786"/>
          <w:placeholder>
            <w:docPart w:val="0A26C7DFF2CF4BFB9130B8863A2547CF"/>
          </w:placeholder>
          <w:showingPlcHdr/>
          <w:dropDownList>
            <w:listItem w:value="Choose an item."/>
            <w:listItem w:displayText="Annual" w:value="Annual"/>
            <w:listItem w:displayText="Final" w:value="Final"/>
          </w:dropDownList>
        </w:sdtPr>
        <w:sdtContent>
          <w:r w:rsidR="00DE12F1" w:rsidRPr="001C01EB">
            <w:rPr>
              <w:rStyle w:val="PlaceholderText"/>
            </w:rPr>
            <w:t>Choose an item.</w:t>
          </w:r>
        </w:sdtContent>
      </w:sdt>
      <w:r w:rsidR="00347491" w:rsidRPr="00347491">
        <w:rPr>
          <w:rFonts w:eastAsia="Times New Roman" w:cs="Arial"/>
          <w:b/>
          <w:bCs/>
          <w:i/>
          <w:sz w:val="28"/>
          <w:szCs w:val="28"/>
          <w:lang w:eastAsia="en-AU"/>
        </w:rPr>
        <w:t xml:space="preserve"> Report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35"/>
        <w:gridCol w:w="5913"/>
      </w:tblGrid>
      <w:tr w:rsidR="00347491" w:rsidRPr="00347491" w14:paraId="03BD0D66" w14:textId="77777777" w:rsidTr="00DA270D">
        <w:trPr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389994DC" w14:textId="311A7CE8" w:rsidR="00347491" w:rsidRPr="00347491" w:rsidRDefault="00DA270D" w:rsidP="0034749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HREC Reference</w:t>
            </w:r>
            <w:r w:rsidR="001C01EB">
              <w:rPr>
                <w:rFonts w:eastAsia="Times New Roman" w:cs="Times New Roman"/>
                <w:b/>
                <w:szCs w:val="24"/>
                <w:lang w:eastAsia="en-AU"/>
              </w:rPr>
              <w:t xml:space="preserve"> Number</w:t>
            </w:r>
            <w:r w:rsidR="00347491" w:rsidRPr="00347491">
              <w:rPr>
                <w:rFonts w:eastAsia="Times New Roman" w:cs="Times New Roman"/>
                <w:b/>
                <w:szCs w:val="24"/>
                <w:lang w:eastAsia="en-AU"/>
              </w:rPr>
              <w:t>: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14:paraId="76F08220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Arial"/>
                <w:szCs w:val="20"/>
                <w:lang w:eastAsia="en-AU"/>
              </w:rPr>
            </w:pPr>
            <w:r w:rsidRPr="00347491">
              <w:rPr>
                <w:rFonts w:ascii="Times New Roman" w:eastAsia="Times New Roman" w:hAnsi="Times New Roman" w:cs="Arial"/>
                <w:szCs w:val="20"/>
                <w:lang w:eastAsia="en-AU"/>
              </w:rPr>
              <w:t xml:space="preserve"> </w:t>
            </w:r>
          </w:p>
        </w:tc>
      </w:tr>
      <w:tr w:rsidR="00347491" w:rsidRPr="00347491" w14:paraId="20439D39" w14:textId="77777777" w:rsidTr="00DA270D">
        <w:trPr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06B7BAA1" w14:textId="77777777" w:rsidR="00347491" w:rsidRPr="00347491" w:rsidRDefault="00347491" w:rsidP="0034749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347491">
              <w:rPr>
                <w:rFonts w:eastAsia="Times New Roman" w:cs="Times New Roman"/>
                <w:b/>
                <w:szCs w:val="24"/>
                <w:lang w:eastAsia="en-AU"/>
              </w:rPr>
              <w:t>Protocol Title: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F6B48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Arial"/>
                <w:szCs w:val="20"/>
                <w:lang w:eastAsia="en-AU"/>
              </w:rPr>
            </w:pPr>
            <w:r w:rsidRPr="00347491">
              <w:rPr>
                <w:rFonts w:ascii="Times New Roman" w:eastAsia="Times New Roman" w:hAnsi="Times New Roman" w:cs="Arial"/>
                <w:szCs w:val="20"/>
                <w:lang w:eastAsia="en-AU"/>
              </w:rPr>
              <w:t xml:space="preserve"> </w:t>
            </w:r>
          </w:p>
        </w:tc>
      </w:tr>
      <w:tr w:rsidR="00347491" w:rsidRPr="00347491" w14:paraId="2458A98D" w14:textId="77777777" w:rsidTr="00DA270D">
        <w:trPr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5CF3550B" w14:textId="77777777" w:rsidR="00347491" w:rsidRPr="00347491" w:rsidRDefault="00347491" w:rsidP="0034749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347491">
              <w:rPr>
                <w:rFonts w:eastAsia="Times New Roman" w:cs="Times New Roman"/>
                <w:b/>
                <w:szCs w:val="24"/>
                <w:lang w:eastAsia="en-AU"/>
              </w:rPr>
              <w:t>Principal Investigator: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26FD1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Arial"/>
                <w:szCs w:val="20"/>
                <w:lang w:eastAsia="en-AU"/>
              </w:rPr>
            </w:pPr>
            <w:r w:rsidRPr="00347491">
              <w:rPr>
                <w:rFonts w:ascii="Times New Roman" w:eastAsia="Times New Roman" w:hAnsi="Times New Roman" w:cs="Arial"/>
                <w:szCs w:val="20"/>
                <w:lang w:eastAsia="en-AU"/>
              </w:rPr>
              <w:t xml:space="preserve"> </w:t>
            </w:r>
          </w:p>
        </w:tc>
      </w:tr>
      <w:tr w:rsidR="004D7B6B" w:rsidRPr="00347491" w14:paraId="230E61F2" w14:textId="77777777" w:rsidTr="00DA270D">
        <w:trPr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59331FD9" w14:textId="53D61520" w:rsidR="004D7B6B" w:rsidRPr="00347491" w:rsidRDefault="00DA270D" w:rsidP="0034749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 xml:space="preserve">Reporting </w:t>
            </w:r>
            <w:r w:rsidR="004D7B6B">
              <w:rPr>
                <w:rFonts w:eastAsia="Times New Roman" w:cs="Times New Roman"/>
                <w:b/>
                <w:szCs w:val="24"/>
                <w:lang w:eastAsia="en-AU"/>
              </w:rPr>
              <w:t>Period: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9BF58" w14:textId="44BB2A5F" w:rsidR="004D7B6B" w:rsidRPr="00347491" w:rsidRDefault="004D7B6B" w:rsidP="004D7B6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Arial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en-AU"/>
              </w:rPr>
              <w:t xml:space="preserve">From: </w:t>
            </w:r>
            <w:sdt>
              <w:sdtPr>
                <w:rPr>
                  <w:rFonts w:ascii="Times New Roman" w:eastAsia="Times New Roman" w:hAnsi="Times New Roman" w:cs="Arial"/>
                  <w:szCs w:val="20"/>
                  <w:lang w:eastAsia="en-AU"/>
                </w:rPr>
                <w:id w:val="-62255656"/>
                <w:placeholder>
                  <w:docPart w:val="45D5C9BA93FA47AFA4C11E9B245FD1A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31F2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D7B6B" w:rsidRPr="00347491" w14:paraId="6DA8ACCC" w14:textId="77777777" w:rsidTr="00DA270D">
        <w:trPr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60A7B030" w14:textId="77777777" w:rsidR="004D7B6B" w:rsidRDefault="004D7B6B" w:rsidP="0034749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F08FE" w14:textId="4F0FCEF9" w:rsidR="004D7B6B" w:rsidRDefault="004D7B6B" w:rsidP="004D7B6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Arial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en-AU"/>
              </w:rPr>
              <w:t xml:space="preserve">To: </w:t>
            </w:r>
            <w:sdt>
              <w:sdtPr>
                <w:rPr>
                  <w:rFonts w:ascii="Times New Roman" w:eastAsia="Times New Roman" w:hAnsi="Times New Roman" w:cs="Arial"/>
                  <w:szCs w:val="20"/>
                  <w:lang w:eastAsia="en-AU"/>
                </w:rPr>
                <w:id w:val="127901623"/>
                <w:placeholder>
                  <w:docPart w:val="93479C9EE59F4AB4AC6EAF3F6C5FA97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31F2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86D4D2D" w14:textId="77777777" w:rsidR="00347491" w:rsidRPr="00347491" w:rsidRDefault="00347491" w:rsidP="00347491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3032"/>
        <w:gridCol w:w="3062"/>
      </w:tblGrid>
      <w:tr w:rsidR="00347491" w:rsidRPr="00DE12F1" w14:paraId="537EFE8E" w14:textId="77777777" w:rsidTr="00DE12F1">
        <w:trPr>
          <w:trHeight w:val="409"/>
        </w:trPr>
        <w:tc>
          <w:tcPr>
            <w:tcW w:w="3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1436B814" w14:textId="77777777" w:rsidR="00347491" w:rsidRPr="00DE12F1" w:rsidRDefault="00347491" w:rsidP="0034749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Cs w:val="24"/>
                <w:lang w:eastAsia="en-AU"/>
              </w:rPr>
            </w:pPr>
            <w:r w:rsidRPr="00DE12F1">
              <w:rPr>
                <w:rFonts w:eastAsia="Times New Roman" w:cs="Arial"/>
                <w:b/>
                <w:szCs w:val="24"/>
                <w:lang w:eastAsia="en-AU"/>
              </w:rPr>
              <w:t>Information Required</w:t>
            </w:r>
          </w:p>
        </w:tc>
        <w:tc>
          <w:tcPr>
            <w:tcW w:w="3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2408D24" w14:textId="77777777" w:rsidR="00347491" w:rsidRPr="00DE12F1" w:rsidRDefault="00347491" w:rsidP="00DE12F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eastAsia="Times New Roman" w:cs="Arial"/>
                <w:b/>
                <w:szCs w:val="20"/>
                <w:lang w:eastAsia="en-AU"/>
              </w:rPr>
            </w:pPr>
            <w:r w:rsidRPr="00DE12F1">
              <w:rPr>
                <w:rFonts w:eastAsia="Times New Roman" w:cs="Arial"/>
                <w:b/>
                <w:szCs w:val="20"/>
                <w:lang w:eastAsia="en-AU"/>
              </w:rPr>
              <w:t>Response</w:t>
            </w:r>
          </w:p>
        </w:tc>
        <w:tc>
          <w:tcPr>
            <w:tcW w:w="3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173688E" w14:textId="4CEFA106" w:rsidR="00347491" w:rsidRPr="00DE12F1" w:rsidRDefault="00347491" w:rsidP="00DE12F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eastAsia="Times New Roman" w:cs="Arial"/>
                <w:b/>
                <w:szCs w:val="20"/>
                <w:lang w:eastAsia="en-AU"/>
              </w:rPr>
            </w:pPr>
            <w:r w:rsidRPr="00DE12F1">
              <w:rPr>
                <w:rFonts w:eastAsia="Times New Roman" w:cs="Arial"/>
                <w:b/>
                <w:szCs w:val="20"/>
                <w:lang w:eastAsia="en-AU"/>
              </w:rPr>
              <w:t>Comments</w:t>
            </w:r>
            <w:r w:rsidR="00E57FD8">
              <w:rPr>
                <w:rFonts w:eastAsia="Times New Roman" w:cs="Arial"/>
                <w:b/>
                <w:szCs w:val="20"/>
                <w:lang w:eastAsia="en-AU"/>
              </w:rPr>
              <w:t xml:space="preserve"> / Additional Details</w:t>
            </w:r>
          </w:p>
        </w:tc>
      </w:tr>
      <w:tr w:rsidR="00AC398F" w:rsidRPr="00AC398F" w14:paraId="3B19EDE3" w14:textId="77777777" w:rsidTr="00AC398F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74BA40" w14:textId="213D9CC9" w:rsidR="00AC398F" w:rsidRPr="00AC398F" w:rsidRDefault="00AC398F" w:rsidP="00AC398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 w:rsidRPr="00AC398F"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Study Status</w:t>
            </w:r>
          </w:p>
        </w:tc>
      </w:tr>
      <w:tr w:rsidR="00DA270D" w:rsidRPr="00DE12F1" w14:paraId="01A653D4" w14:textId="77777777" w:rsidTr="00DA270D">
        <w:trPr>
          <w:trHeight w:val="989"/>
        </w:trPr>
        <w:tc>
          <w:tcPr>
            <w:tcW w:w="39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19AB3E" w14:textId="77777777" w:rsidR="00DA270D" w:rsidRDefault="00DA270D" w:rsidP="00AC39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Please advise of study status.</w:t>
            </w:r>
          </w:p>
          <w:p w14:paraId="30F07CF0" w14:textId="3A97409C" w:rsidR="00DA270D" w:rsidRPr="00AC398F" w:rsidRDefault="00DA270D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AC398F">
              <w:rPr>
                <w:rFonts w:eastAsia="Times New Roman" w:cs="Arial"/>
                <w:sz w:val="18"/>
                <w:szCs w:val="18"/>
                <w:lang w:eastAsia="en-AU"/>
              </w:rPr>
              <w:t>*If status is discontinued/abandoned; not yet commenced or on hold, please provide an explanation in the Comments.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</w:tcPr>
          <w:p w14:paraId="6AD542EF" w14:textId="77777777" w:rsidR="00DA270D" w:rsidRDefault="00000000" w:rsidP="001C01E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2068604806"/>
                <w:placeholder>
                  <w:docPart w:val="848991DE75D8402DA1FF38A3C2F948E1"/>
                </w:placeholder>
                <w:showingPlcHdr/>
                <w:dropDownList>
                  <w:listItem w:value="Choose an item."/>
                  <w:listItem w:displayText="Not yet commenced" w:value="Not yet commenced"/>
                  <w:listItem w:displayText="In progress" w:value="In progress"/>
                  <w:listItem w:displayText="On hold" w:value="On hold"/>
                  <w:listItem w:displayText="In progress, closed to recruitment" w:value="In progress, closed to recruitment"/>
                  <w:listItem w:displayText="Discontinued/Abandoned" w:value="Discontinued/Abandoned"/>
                  <w:listItem w:displayText="Completed" w:value="Completed"/>
                  <w:listItem w:displayText="Other" w:value="Other"/>
                </w:dropDownList>
              </w:sdtPr>
              <w:sdtContent>
                <w:r w:rsidR="00DA270D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14F5DD67" w14:textId="357C9B55" w:rsidR="00DA270D" w:rsidRPr="00DA270D" w:rsidRDefault="00DA270D" w:rsidP="00DA270D">
            <w:pPr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 xml:space="preserve">If Other, please detail: </w:t>
            </w:r>
          </w:p>
        </w:tc>
        <w:tc>
          <w:tcPr>
            <w:tcW w:w="306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3B8692" w14:textId="77777777" w:rsidR="00DA270D" w:rsidRPr="00DE12F1" w:rsidRDefault="00DA270D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DE12F1" w14:paraId="71F104B8" w14:textId="77777777" w:rsidTr="00DD4734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5349E9" w14:textId="4FE2B7DB" w:rsidR="007D012F" w:rsidRPr="00DE12F1" w:rsidRDefault="001C01EB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Was</w:t>
            </w:r>
            <w:r w:rsidR="007D012F" w:rsidRPr="00DE12F1">
              <w:rPr>
                <w:rFonts w:eastAsia="Times New Roman" w:cs="Arial"/>
                <w:szCs w:val="20"/>
                <w:lang w:eastAsia="en-AU"/>
              </w:rPr>
              <w:t xml:space="preserve"> a </w:t>
            </w:r>
            <w:r>
              <w:rPr>
                <w:rFonts w:eastAsia="Times New Roman" w:cs="Arial"/>
                <w:szCs w:val="20"/>
                <w:lang w:eastAsia="en-AU"/>
              </w:rPr>
              <w:t>Public Health Application (</w:t>
            </w:r>
            <w:r w:rsidR="007D012F" w:rsidRPr="00DE12F1">
              <w:rPr>
                <w:rFonts w:eastAsia="Times New Roman" w:cs="Arial"/>
                <w:szCs w:val="20"/>
                <w:lang w:eastAsia="en-AU"/>
              </w:rPr>
              <w:t>PHA</w:t>
            </w:r>
            <w:r>
              <w:rPr>
                <w:rFonts w:eastAsia="Times New Roman" w:cs="Arial"/>
                <w:szCs w:val="20"/>
                <w:lang w:eastAsia="en-AU"/>
              </w:rPr>
              <w:t>)</w:t>
            </w:r>
            <w:r w:rsidR="007D012F" w:rsidRPr="00DE12F1">
              <w:rPr>
                <w:rFonts w:eastAsia="Times New Roman" w:cs="Arial"/>
                <w:szCs w:val="20"/>
                <w:lang w:eastAsia="en-AU"/>
              </w:rPr>
              <w:t xml:space="preserve"> required for this study?  </w:t>
            </w:r>
          </w:p>
          <w:p w14:paraId="5E476A9A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DE12F1">
              <w:rPr>
                <w:rFonts w:eastAsia="Times New Roman" w:cs="Arial"/>
                <w:szCs w:val="20"/>
                <w:lang w:eastAsia="en-AU"/>
              </w:rPr>
              <w:t>If yes, provide expiry date of the PHA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4B3BE" w14:textId="24DB3EA2" w:rsidR="007D012F" w:rsidRDefault="00000000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684096419"/>
                <w:placeholder>
                  <w:docPart w:val="728E1FEE9145443BA1148C76AC2212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74D1728E" w14:textId="4E60415C" w:rsidR="007D012F" w:rsidRPr="004D7B6B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4D7B6B">
              <w:rPr>
                <w:rFonts w:eastAsia="Times New Roman" w:cs="Arial"/>
                <w:szCs w:val="20"/>
                <w:lang w:eastAsia="en-AU"/>
              </w:rPr>
              <w:t>Expiry Date: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9EE9" w14:textId="5C6FFB7D" w:rsidR="007D012F" w:rsidRPr="004D7B6B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AC398F" w14:paraId="65816970" w14:textId="77777777" w:rsidTr="00DD4734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45D821" w14:textId="7D5D261A" w:rsidR="007D012F" w:rsidRPr="00AC398F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Progress to Date</w:t>
            </w:r>
          </w:p>
        </w:tc>
      </w:tr>
      <w:tr w:rsidR="007D012F" w:rsidRPr="00DE12F1" w14:paraId="76A9064C" w14:textId="77777777" w:rsidTr="00DD4734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DDFCC8" w14:textId="60A3638A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DE12F1">
              <w:rPr>
                <w:rFonts w:eastAsia="Times New Roman" w:cs="Arial"/>
                <w:szCs w:val="20"/>
                <w:lang w:eastAsia="en-AU"/>
              </w:rPr>
              <w:t xml:space="preserve">Number of participants </w:t>
            </w:r>
            <w:r w:rsidR="001C01EB">
              <w:rPr>
                <w:rFonts w:eastAsia="Times New Roman" w:cs="Arial"/>
                <w:szCs w:val="20"/>
                <w:lang w:eastAsia="en-AU"/>
              </w:rPr>
              <w:t xml:space="preserve">to be </w:t>
            </w:r>
            <w:r w:rsidRPr="00DE12F1">
              <w:rPr>
                <w:rFonts w:eastAsia="Times New Roman" w:cs="Arial"/>
                <w:szCs w:val="20"/>
                <w:lang w:eastAsia="en-AU"/>
              </w:rPr>
              <w:t xml:space="preserve">recruited </w:t>
            </w:r>
            <w:r w:rsidR="00634C2B">
              <w:rPr>
                <w:rFonts w:eastAsia="Times New Roman" w:cs="Arial"/>
                <w:szCs w:val="20"/>
                <w:lang w:eastAsia="en-AU"/>
              </w:rPr>
              <w:t>as outlined in the protocol</w:t>
            </w:r>
            <w:r w:rsidRPr="00DE12F1">
              <w:rPr>
                <w:rFonts w:eastAsia="Times New Roman" w:cs="Arial"/>
                <w:szCs w:val="20"/>
                <w:lang w:eastAsia="en-AU"/>
              </w:rPr>
              <w:t>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74D8F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A75D09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1C01EB" w:rsidRPr="00DE12F1" w14:paraId="695CF32C" w14:textId="77777777" w:rsidTr="00DD4734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DE9FD" w14:textId="774EDE69" w:rsidR="001C01EB" w:rsidRPr="00DE12F1" w:rsidRDefault="001C01EB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DE12F1">
              <w:rPr>
                <w:rFonts w:eastAsia="Times New Roman" w:cs="Arial"/>
                <w:szCs w:val="20"/>
                <w:lang w:eastAsia="en-AU"/>
              </w:rPr>
              <w:t>Number of participants recruited to date?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66D2C" w14:textId="77777777" w:rsidR="001C01EB" w:rsidRPr="00DE12F1" w:rsidRDefault="001C01EB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06F7CB" w14:textId="77777777" w:rsidR="001C01EB" w:rsidRPr="00DE12F1" w:rsidRDefault="001C01EB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DE12F1" w14:paraId="1991EF51" w14:textId="77777777" w:rsidTr="00DD4734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31584AD" w14:textId="0E7AD2BA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you encountered any d</w:t>
            </w:r>
            <w:r w:rsidRPr="00DE12F1">
              <w:rPr>
                <w:rFonts w:eastAsia="Times New Roman" w:cs="Arial"/>
                <w:szCs w:val="20"/>
                <w:lang w:eastAsia="en-AU"/>
              </w:rPr>
              <w:t xml:space="preserve">ifficulties? </w:t>
            </w:r>
          </w:p>
          <w:p w14:paraId="4B8FC148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DE12F1">
              <w:rPr>
                <w:rFonts w:eastAsia="Times New Roman" w:cs="Arial"/>
                <w:szCs w:val="20"/>
                <w:lang w:eastAsia="en-AU"/>
              </w:rPr>
              <w:t>e.g. recruiting</w:t>
            </w:r>
          </w:p>
        </w:tc>
        <w:tc>
          <w:tcPr>
            <w:tcW w:w="3032" w:type="dxa"/>
            <w:tcBorders>
              <w:top w:val="single" w:sz="4" w:space="0" w:color="auto"/>
            </w:tcBorders>
            <w:shd w:val="clear" w:color="auto" w:fill="auto"/>
          </w:tcPr>
          <w:p w14:paraId="14EFD590" w14:textId="63EBF9A5" w:rsidR="007D012F" w:rsidRDefault="00000000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201758875"/>
                <w:placeholder>
                  <w:docPart w:val="4890CFBB51F84EDDAC93D45EB28E2BD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64F6CF3B" w14:textId="5AB28B42" w:rsidR="007D012F" w:rsidRPr="00DE12F1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detail: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78EFBC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DE12F1" w14:paraId="7D34BDCD" w14:textId="77777777" w:rsidTr="00DD4734">
        <w:trPr>
          <w:trHeight w:val="791"/>
        </w:trPr>
        <w:tc>
          <w:tcPr>
            <w:tcW w:w="39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820E4A" w14:textId="5B0AA81A" w:rsidR="007D012F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Please provide details of any r</w:t>
            </w:r>
            <w:r w:rsidRPr="00DE12F1">
              <w:rPr>
                <w:rFonts w:eastAsia="Times New Roman" w:cs="Arial"/>
                <w:szCs w:val="20"/>
                <w:lang w:eastAsia="en-AU"/>
              </w:rPr>
              <w:t>esults to date</w:t>
            </w:r>
            <w:r>
              <w:rPr>
                <w:rFonts w:eastAsia="Times New Roman" w:cs="Arial"/>
                <w:szCs w:val="20"/>
                <w:lang w:eastAsia="en-AU"/>
              </w:rPr>
              <w:t>.</w:t>
            </w:r>
          </w:p>
          <w:p w14:paraId="49985CE1" w14:textId="35CFFE92" w:rsidR="007D012F" w:rsidRPr="007D012F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7D012F">
              <w:rPr>
                <w:rFonts w:eastAsia="Times New Roman" w:cs="Arial"/>
                <w:sz w:val="18"/>
                <w:szCs w:val="18"/>
                <w:lang w:eastAsia="en-AU"/>
              </w:rPr>
              <w:t>*Including publications, presentations, posters, meetings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</w:tcPr>
          <w:p w14:paraId="75300E35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306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9E0BBA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AC398F" w:rsidRPr="00AC398F" w14:paraId="3328E330" w14:textId="77777777" w:rsidTr="00C41B21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E72FFE" w14:textId="6BCA4874" w:rsidR="00AC398F" w:rsidRPr="00AC398F" w:rsidRDefault="00AC398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 w:rsidRPr="00AC398F"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 xml:space="preserve">Study </w:t>
            </w:r>
            <w:r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Documentation</w:t>
            </w:r>
          </w:p>
        </w:tc>
      </w:tr>
      <w:tr w:rsidR="00AC398F" w:rsidRPr="00DE12F1" w14:paraId="0BC083CD" w14:textId="77777777" w:rsidTr="00C41B21">
        <w:trPr>
          <w:trHeight w:val="110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9EF8EE" w14:textId="7001EEBD" w:rsidR="00AC398F" w:rsidRPr="00DE12F1" w:rsidRDefault="00AC398F" w:rsidP="00AC398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Please provide version number and dates of study documents currently in use</w:t>
            </w:r>
            <w:r w:rsidR="00C41B21">
              <w:rPr>
                <w:rFonts w:eastAsia="Times New Roman" w:cs="Arial"/>
                <w:szCs w:val="20"/>
                <w:lang w:eastAsia="en-AU"/>
              </w:rPr>
              <w:t>:</w:t>
            </w:r>
          </w:p>
        </w:tc>
      </w:tr>
      <w:tr w:rsidR="00C41B21" w:rsidRPr="00DE12F1" w14:paraId="12473591" w14:textId="77777777" w:rsidTr="00C41B21">
        <w:trPr>
          <w:trHeight w:val="110"/>
        </w:trPr>
        <w:tc>
          <w:tcPr>
            <w:tcW w:w="39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B0566" w14:textId="53AA39D8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06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Protocol: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5AF1F2" w14:textId="1D4BE9C6" w:rsidR="00C41B21" w:rsidRDefault="00C41B21" w:rsidP="00AC398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Version number: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414D82" w14:textId="3F9C4BA3" w:rsidR="00C41B21" w:rsidRDefault="00C41B21" w:rsidP="00AC398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Date:</w:t>
            </w:r>
          </w:p>
        </w:tc>
      </w:tr>
      <w:tr w:rsidR="00C41B21" w:rsidRPr="00DE12F1" w14:paraId="7AC74380" w14:textId="77777777" w:rsidTr="00C41B21">
        <w:trPr>
          <w:trHeight w:val="110"/>
        </w:trPr>
        <w:tc>
          <w:tcPr>
            <w:tcW w:w="39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124D6" w14:textId="2B0E4898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06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PICF: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F24C0" w14:textId="00E64E2A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Version number: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6188BB" w14:textId="4D63EC8B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Date:</w:t>
            </w:r>
          </w:p>
        </w:tc>
      </w:tr>
      <w:tr w:rsidR="00C41B21" w:rsidRPr="00DE12F1" w14:paraId="2F92E9B9" w14:textId="77777777" w:rsidTr="00C41B21">
        <w:trPr>
          <w:trHeight w:val="110"/>
        </w:trPr>
        <w:tc>
          <w:tcPr>
            <w:tcW w:w="39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34786" w14:textId="4B69FA4E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06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Other (please specify):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B9C72" w14:textId="1E51453A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Version number: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CDA72B" w14:textId="0D767D98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Date:</w:t>
            </w:r>
          </w:p>
        </w:tc>
      </w:tr>
      <w:tr w:rsidR="00C41B21" w:rsidRPr="00DE12F1" w14:paraId="42BE2273" w14:textId="77777777" w:rsidTr="00C41B21">
        <w:trPr>
          <w:trHeight w:val="110"/>
        </w:trPr>
        <w:tc>
          <w:tcPr>
            <w:tcW w:w="39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C6E65C" w14:textId="3BB45A27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06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Other (please specify):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8013D1" w14:textId="2ED97CBE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Version number: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84FBD7" w14:textId="15BCF5AE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Date:</w:t>
            </w:r>
          </w:p>
        </w:tc>
      </w:tr>
      <w:tr w:rsidR="00C41B21" w:rsidRPr="00DE12F1" w14:paraId="45323DAF" w14:textId="77777777" w:rsidTr="00C41B21">
        <w:trPr>
          <w:trHeight w:val="173"/>
        </w:trPr>
        <w:tc>
          <w:tcPr>
            <w:tcW w:w="39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84841F" w14:textId="10F35F84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06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Other (please specify):</w:t>
            </w:r>
          </w:p>
        </w:tc>
        <w:tc>
          <w:tcPr>
            <w:tcW w:w="30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CD7A5E" w14:textId="68934C9E" w:rsidR="00C41B21" w:rsidRDefault="00C41B21" w:rsidP="00C41B2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Version number: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C5192" w14:textId="0D29D64D" w:rsidR="00C41B21" w:rsidRPr="00DE12F1" w:rsidRDefault="00C41B21" w:rsidP="00C41B2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Date:</w:t>
            </w:r>
          </w:p>
        </w:tc>
      </w:tr>
      <w:tr w:rsidR="007D012F" w:rsidRPr="00DE12F1" w14:paraId="7F393F7F" w14:textId="77777777" w:rsidTr="00DD4734">
        <w:trPr>
          <w:trHeight w:val="756"/>
        </w:trPr>
        <w:tc>
          <w:tcPr>
            <w:tcW w:w="3952" w:type="dxa"/>
            <w:tcBorders>
              <w:left w:val="single" w:sz="12" w:space="0" w:color="auto"/>
            </w:tcBorders>
            <w:shd w:val="clear" w:color="auto" w:fill="auto"/>
          </w:tcPr>
          <w:p w14:paraId="2AAFA497" w14:textId="29BA82C0" w:rsidR="007D012F" w:rsidRPr="00DE12F1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 w:rsidRPr="00DE12F1">
              <w:rPr>
                <w:rFonts w:eastAsia="Times New Roman" w:cs="Arial"/>
                <w:szCs w:val="20"/>
                <w:lang w:eastAsia="en-AU"/>
              </w:rPr>
              <w:t xml:space="preserve">Is all </w:t>
            </w:r>
            <w:r>
              <w:rPr>
                <w:rFonts w:eastAsia="Times New Roman" w:cs="Arial"/>
                <w:szCs w:val="20"/>
                <w:lang w:eastAsia="en-AU"/>
              </w:rPr>
              <w:t>study-</w:t>
            </w:r>
            <w:r w:rsidRPr="00DE12F1">
              <w:rPr>
                <w:rFonts w:eastAsia="Times New Roman" w:cs="Arial"/>
                <w:szCs w:val="20"/>
                <w:lang w:eastAsia="en-AU"/>
              </w:rPr>
              <w:t xml:space="preserve">related data being stored according to </w:t>
            </w:r>
            <w:r>
              <w:rPr>
                <w:rFonts w:eastAsia="Times New Roman" w:cs="Arial"/>
                <w:szCs w:val="20"/>
                <w:lang w:eastAsia="en-AU"/>
              </w:rPr>
              <w:t>the protocol</w:t>
            </w:r>
            <w:r w:rsidR="00BF54EE">
              <w:rPr>
                <w:rFonts w:eastAsia="Times New Roman" w:cs="Arial"/>
                <w:szCs w:val="20"/>
                <w:lang w:eastAsia="en-AU"/>
              </w:rPr>
              <w:t xml:space="preserve"> for non-clinical trial studies and GCP for clinical trials</w:t>
            </w:r>
            <w:r>
              <w:rPr>
                <w:rFonts w:eastAsia="Times New Roman" w:cs="Arial"/>
                <w:szCs w:val="20"/>
                <w:lang w:eastAsia="en-AU"/>
              </w:rPr>
              <w:t>?</w:t>
            </w:r>
          </w:p>
        </w:tc>
        <w:tc>
          <w:tcPr>
            <w:tcW w:w="3032" w:type="dxa"/>
            <w:shd w:val="clear" w:color="auto" w:fill="auto"/>
          </w:tcPr>
          <w:p w14:paraId="72849E20" w14:textId="387CCF7E" w:rsidR="00BF54EE" w:rsidRDefault="00000000" w:rsidP="00BF54EE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-613593855"/>
                <w:placeholder>
                  <w:docPart w:val="91A715C252BC43F4A8CE077B86BC84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2F4A0481" w14:textId="0E70DBCC" w:rsidR="007D012F" w:rsidRPr="00DE12F1" w:rsidRDefault="00BF54EE" w:rsidP="00BF54E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No, please detail:</w:t>
            </w:r>
          </w:p>
        </w:tc>
        <w:tc>
          <w:tcPr>
            <w:tcW w:w="3062" w:type="dxa"/>
            <w:tcBorders>
              <w:right w:val="single" w:sz="12" w:space="0" w:color="auto"/>
            </w:tcBorders>
            <w:shd w:val="clear" w:color="auto" w:fill="auto"/>
          </w:tcPr>
          <w:p w14:paraId="459BA5ED" w14:textId="77777777" w:rsidR="007D012F" w:rsidRPr="00DE12F1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C41B21" w:rsidRPr="00AC398F" w14:paraId="14AB5072" w14:textId="77777777" w:rsidTr="00DD4734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6E992" w14:textId="76D08F43" w:rsidR="00C41B21" w:rsidRPr="00AC398F" w:rsidRDefault="00C41B21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Changes to the Approved Study</w:t>
            </w:r>
          </w:p>
        </w:tc>
      </w:tr>
      <w:tr w:rsidR="00347491" w:rsidRPr="00DE12F1" w14:paraId="4428F9BE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F867CD" w14:textId="55495B25" w:rsidR="00347491" w:rsidRPr="00DE12F1" w:rsidRDefault="00C41B2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lastRenderedPageBreak/>
              <w:t>Have there been any amendments to the approved study (eg. changes to the research team) since the original submission or last progress report?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A4E4E" w14:textId="53DAE197" w:rsidR="00C41B21" w:rsidRDefault="00000000" w:rsidP="00C41B21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-985939257"/>
                <w:placeholder>
                  <w:docPart w:val="F935C60291CE475A997A8E74E7D9554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59B2F19F" w14:textId="0D6AED37" w:rsidR="00347491" w:rsidRPr="00DE12F1" w:rsidRDefault="00C41B21" w:rsidP="00C41B2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EC4BE9" w14:textId="77777777" w:rsidR="00347491" w:rsidRPr="00DE12F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AC398F" w14:paraId="20C9854F" w14:textId="77777777" w:rsidTr="00DD4734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90DF0C" w14:textId="32CB3044" w:rsidR="0056708F" w:rsidRPr="00AC398F" w:rsidRDefault="0056708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Risks and Safety</w:t>
            </w:r>
          </w:p>
        </w:tc>
      </w:tr>
      <w:tr w:rsidR="00C41B21" w:rsidRPr="00DE12F1" w14:paraId="78617069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7BB5CE" w14:textId="0DCD461A" w:rsidR="00C41B21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there been any complaints regarding the conduct of the study since approval of the study or last progress report?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43F14" w14:textId="53D72574" w:rsidR="0056708F" w:rsidRDefault="00000000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713925143"/>
                <w:placeholder>
                  <w:docPart w:val="3C5F91C6B3014A778F72D5B93488B25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4AFA84D7" w14:textId="71C4A94C" w:rsidR="00C41B21" w:rsidRPr="00DE12F1" w:rsidRDefault="0056708F" w:rsidP="0056708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C70041" w14:textId="77777777" w:rsidR="00C41B21" w:rsidRPr="00DE12F1" w:rsidRDefault="00C41B2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DE12F1" w14:paraId="75A7A7D3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3FE04" w14:textId="32EC860F" w:rsidR="0056708F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any issues regarding safety occurred since submission of the last progress report?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FB010" w14:textId="335058A7" w:rsidR="0056708F" w:rsidRDefault="00000000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-1389799143"/>
                <w:placeholder>
                  <w:docPart w:val="B179FAF888B14F319ECD6182FC3F6F8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6704A4AF" w14:textId="3E721BA5" w:rsidR="0056708F" w:rsidRPr="004D7B6B" w:rsidRDefault="0056708F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2EC77C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DE12F1" w14:paraId="3DA7176D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EA058F" w14:textId="2EB768DC" w:rsidR="0056708F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all urgent safety measures including amendments, temporary halt, or early termination of the study for safety reasons been submitted to the HREC?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0474B" w14:textId="1FDE43F8" w:rsidR="0056708F" w:rsidRDefault="00000000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1671749742"/>
                <w:placeholder>
                  <w:docPart w:val="63A2835BDC834CAB911478B1B03558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46E432DD" w14:textId="5D36206D" w:rsidR="0056708F" w:rsidRPr="00DE12F1" w:rsidRDefault="0056708F" w:rsidP="0056708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No,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0220D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DE12F1" w14:paraId="70BBFEBA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8C798" w14:textId="054AB4E2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all Serious Adverse Events been reported to the study sponsor within 24 hours of becoming aware of the event?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E15B8" w14:textId="51B447C3" w:rsidR="0056708F" w:rsidRDefault="00000000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-231927204"/>
                <w:placeholder>
                  <w:docPart w:val="4C585ECE1C3D4B099E05BC96685CCDC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4FEDCE89" w14:textId="6C043FA8" w:rsidR="0056708F" w:rsidRPr="00DE12F1" w:rsidRDefault="0056708F" w:rsidP="0056708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No,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194013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DE12F1" w14:paraId="2C06740F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77F0DC" w14:textId="63F251F0" w:rsidR="0056708F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Have all significant safety issues and suspected unexpected serious adverse reactions (SUSARS) been reported to the HREC?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5E75" w14:textId="0A60C4C1" w:rsidR="0056708F" w:rsidRDefault="00000000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284321765"/>
                <w:placeholder>
                  <w:docPart w:val="A3C9F2645C5A46689C8897320368B92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345FDF72" w14:textId="07D47F5B" w:rsidR="0056708F" w:rsidRPr="004D7B6B" w:rsidRDefault="0056708F" w:rsidP="0056708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No,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BE2BE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6708F" w:rsidRPr="00DE12F1" w14:paraId="2FBA4D39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50F222" w14:textId="0B212815" w:rsidR="0056708F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Is a Data Safety Monitoring Committee</w:t>
            </w:r>
            <w:r w:rsidR="00634C2B">
              <w:rPr>
                <w:rStyle w:val="FootnoteReference"/>
                <w:rFonts w:eastAsia="Times New Roman" w:cs="Arial"/>
                <w:szCs w:val="20"/>
                <w:lang w:eastAsia="en-AU"/>
              </w:rPr>
              <w:footnoteReference w:id="1"/>
            </w:r>
            <w:r>
              <w:rPr>
                <w:rFonts w:eastAsia="Times New Roman" w:cs="Arial"/>
                <w:szCs w:val="20"/>
                <w:lang w:eastAsia="en-AU"/>
              </w:rPr>
              <w:t xml:space="preserve"> (DSMC) or independent safety monitoring </w:t>
            </w:r>
            <w:r w:rsidR="007D012F">
              <w:rPr>
                <w:rFonts w:eastAsia="Times New Roman" w:cs="Arial"/>
                <w:szCs w:val="20"/>
                <w:lang w:eastAsia="en-AU"/>
              </w:rPr>
              <w:t>required for this study?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DAA79" w14:textId="6CE4B969" w:rsidR="007D012F" w:rsidRDefault="00000000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1573162215"/>
                <w:placeholder>
                  <w:docPart w:val="297E1D3732594271820B8663693BFDF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3365DB98" w14:textId="2B6A07A0" w:rsidR="0056708F" w:rsidRPr="004D7B6B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provide details of last meeting and any recommendations: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A61681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AC398F" w14:paraId="05D7C92E" w14:textId="77777777" w:rsidTr="00DD4734">
        <w:trPr>
          <w:trHeight w:val="568"/>
        </w:trPr>
        <w:tc>
          <w:tcPr>
            <w:tcW w:w="100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366B3" w14:textId="02ABC60E" w:rsidR="007D012F" w:rsidRPr="00AC398F" w:rsidRDefault="007D012F" w:rsidP="00DD4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i/>
                <w:iCs/>
                <w:szCs w:val="20"/>
                <w:lang w:eastAsia="en-AU"/>
              </w:rPr>
              <w:t>Other Considerations</w:t>
            </w:r>
          </w:p>
        </w:tc>
      </w:tr>
      <w:tr w:rsidR="0056708F" w:rsidRPr="00DE12F1" w14:paraId="3D887AD7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60C2C4" w14:textId="2449D74E" w:rsidR="0056708F" w:rsidRPr="00DE12F1" w:rsidRDefault="007D012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 xml:space="preserve">Are there sufficient </w:t>
            </w:r>
            <w:r w:rsidR="004F02B7">
              <w:rPr>
                <w:rFonts w:eastAsia="Times New Roman" w:cs="Arial"/>
                <w:szCs w:val="20"/>
                <w:lang w:eastAsia="en-AU"/>
              </w:rPr>
              <w:t>resources (eg. funding, staff etc)</w:t>
            </w:r>
            <w:r>
              <w:rPr>
                <w:rFonts w:eastAsia="Times New Roman" w:cs="Arial"/>
                <w:szCs w:val="20"/>
                <w:lang w:eastAsia="en-AU"/>
              </w:rPr>
              <w:t xml:space="preserve"> to complete the study in the manner as approved by the HREC?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7F190" w14:textId="4A38AA96" w:rsidR="007D012F" w:rsidRDefault="00000000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129597205"/>
                <w:placeholder>
                  <w:docPart w:val="FC358888E640481C8E932F4459EDB69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1E1CB79D" w14:textId="3E9B2556" w:rsidR="0056708F" w:rsidRPr="00DE12F1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No,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BCD6C7" w14:textId="77777777" w:rsidR="0056708F" w:rsidRPr="00DE12F1" w:rsidRDefault="0056708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7D012F" w:rsidRPr="00DE12F1" w14:paraId="1821A922" w14:textId="77777777" w:rsidTr="00DA270D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9DDCA0" w14:textId="3ED7E1AA" w:rsidR="007D012F" w:rsidRDefault="007D012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 xml:space="preserve">Have any concerns arisen from the study that you wish to draw to the </w:t>
            </w:r>
            <w:r w:rsidR="004F02B7">
              <w:rPr>
                <w:rFonts w:eastAsia="Times New Roman" w:cs="Arial"/>
                <w:szCs w:val="20"/>
                <w:lang w:eastAsia="en-AU"/>
              </w:rPr>
              <w:t xml:space="preserve">attention of the </w:t>
            </w:r>
            <w:r>
              <w:rPr>
                <w:rFonts w:eastAsia="Times New Roman" w:cs="Arial"/>
                <w:szCs w:val="20"/>
                <w:lang w:eastAsia="en-AU"/>
              </w:rPr>
              <w:t>HREC</w:t>
            </w:r>
            <w:r w:rsidR="004F02B7">
              <w:rPr>
                <w:rFonts w:eastAsia="Times New Roman" w:cs="Arial"/>
                <w:szCs w:val="20"/>
                <w:lang w:eastAsia="en-AU"/>
              </w:rPr>
              <w:t>?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A3621" w14:textId="0DB29A3A" w:rsidR="007D012F" w:rsidRDefault="00000000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jc w:val="center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Cs w:val="20"/>
                  <w:lang w:eastAsia="en-AU"/>
                </w:rPr>
                <w:id w:val="979192766"/>
                <w:placeholder>
                  <w:docPart w:val="1B31B1A2C1C84489A1FDFD3165B884B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54EE" w:rsidRPr="00A31F20">
                  <w:rPr>
                    <w:rStyle w:val="PlaceholderText"/>
                  </w:rPr>
                  <w:t>Choose an item.</w:t>
                </w:r>
              </w:sdtContent>
            </w:sdt>
          </w:p>
          <w:p w14:paraId="7025A044" w14:textId="53EC16DB" w:rsidR="007D012F" w:rsidRPr="004D7B6B" w:rsidRDefault="007D012F" w:rsidP="007D012F">
            <w:pPr>
              <w:overflowPunct w:val="0"/>
              <w:autoSpaceDE w:val="0"/>
              <w:autoSpaceDN w:val="0"/>
              <w:adjustRightInd w:val="0"/>
              <w:spacing w:before="0" w:after="6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If Yes, please detail: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824F1B" w14:textId="77777777" w:rsidR="007D012F" w:rsidRPr="00DE12F1" w:rsidRDefault="007D012F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</w:p>
        </w:tc>
      </w:tr>
    </w:tbl>
    <w:p w14:paraId="2831461D" w14:textId="77777777" w:rsidR="00347491" w:rsidRPr="00347491" w:rsidRDefault="00347491" w:rsidP="00347491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W w:w="9919" w:type="dxa"/>
        <w:tblLayout w:type="fixed"/>
        <w:tblLook w:val="01E0" w:firstRow="1" w:lastRow="1" w:firstColumn="1" w:lastColumn="1" w:noHBand="0" w:noVBand="0"/>
      </w:tblPr>
      <w:tblGrid>
        <w:gridCol w:w="4248"/>
        <w:gridCol w:w="1418"/>
        <w:gridCol w:w="4253"/>
      </w:tblGrid>
      <w:tr w:rsidR="00347491" w:rsidRPr="00347491" w14:paraId="21E8ED08" w14:textId="77777777" w:rsidTr="007D57C0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55B9AAF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</w:p>
          <w:p w14:paraId="2649DE61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</w:p>
        </w:tc>
        <w:tc>
          <w:tcPr>
            <w:tcW w:w="1418" w:type="dxa"/>
            <w:shd w:val="clear" w:color="auto" w:fill="auto"/>
          </w:tcPr>
          <w:p w14:paraId="7AE4E88E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ABA8E11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</w:p>
        </w:tc>
      </w:tr>
      <w:tr w:rsidR="00347491" w:rsidRPr="00347491" w14:paraId="41CA481C" w14:textId="77777777" w:rsidTr="007D57C0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FDA10FD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</w:pPr>
            <w:r w:rsidRPr="00347491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>Signature of Principal Investigator</w:t>
            </w:r>
          </w:p>
        </w:tc>
        <w:tc>
          <w:tcPr>
            <w:tcW w:w="1418" w:type="dxa"/>
            <w:shd w:val="clear" w:color="auto" w:fill="auto"/>
          </w:tcPr>
          <w:p w14:paraId="6BCAA5E1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</w:p>
        </w:tc>
        <w:tc>
          <w:tcPr>
            <w:tcW w:w="4253" w:type="dxa"/>
            <w:shd w:val="clear" w:color="auto" w:fill="auto"/>
          </w:tcPr>
          <w:p w14:paraId="584A9F33" w14:textId="77777777" w:rsidR="00347491" w:rsidRPr="00347491" w:rsidRDefault="00347491" w:rsidP="00347491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15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</w:pPr>
            <w:r w:rsidRPr="00347491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                    Date</w:t>
            </w:r>
          </w:p>
        </w:tc>
      </w:tr>
    </w:tbl>
    <w:p w14:paraId="42671FE8" w14:textId="77777777" w:rsidR="00BF54EE" w:rsidRDefault="00BF54EE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lang w:eastAsia="en-AU"/>
        </w:rPr>
      </w:pPr>
    </w:p>
    <w:p w14:paraId="7233795D" w14:textId="77777777" w:rsidR="00BF54EE" w:rsidRDefault="00347491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lang w:eastAsia="en-AU"/>
        </w:rPr>
      </w:pPr>
      <w:r w:rsidRPr="00347491">
        <w:rPr>
          <w:rFonts w:eastAsia="Times New Roman" w:cs="Times New Roman"/>
          <w:b/>
          <w:i/>
          <w:szCs w:val="24"/>
          <w:lang w:eastAsia="en-AU"/>
        </w:rPr>
        <w:t xml:space="preserve">Please </w:t>
      </w:r>
      <w:bookmarkEnd w:id="0"/>
      <w:r w:rsidR="00FE5879">
        <w:rPr>
          <w:rFonts w:eastAsia="Times New Roman" w:cs="Times New Roman"/>
          <w:b/>
          <w:i/>
          <w:szCs w:val="24"/>
          <w:lang w:eastAsia="en-AU"/>
        </w:rPr>
        <w:t xml:space="preserve">submit the completed and signed report via ERM. </w:t>
      </w:r>
    </w:p>
    <w:p w14:paraId="6254B0C3" w14:textId="77777777" w:rsidR="00BF54EE" w:rsidRDefault="00FE5879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lang w:eastAsia="en-AU"/>
        </w:rPr>
      </w:pPr>
      <w:r w:rsidRPr="00FE5879">
        <w:rPr>
          <w:rFonts w:eastAsia="Times New Roman" w:cs="Times New Roman"/>
          <w:b/>
          <w:i/>
          <w:szCs w:val="24"/>
          <w:lang w:eastAsia="en-AU"/>
        </w:rPr>
        <w:t>Ongoing ethical approval is contingent on receiving an annual report by 30 April each year</w:t>
      </w:r>
      <w:r>
        <w:rPr>
          <w:rFonts w:eastAsia="Times New Roman" w:cs="Times New Roman"/>
          <w:b/>
          <w:i/>
          <w:szCs w:val="24"/>
          <w:lang w:eastAsia="en-AU"/>
        </w:rPr>
        <w:t>.</w:t>
      </w:r>
      <w:r w:rsidR="00665CD1">
        <w:rPr>
          <w:rFonts w:eastAsia="Times New Roman" w:cs="Times New Roman"/>
          <w:b/>
          <w:i/>
          <w:szCs w:val="24"/>
          <w:lang w:eastAsia="en-AU"/>
        </w:rPr>
        <w:t xml:space="preserve"> </w:t>
      </w:r>
    </w:p>
    <w:p w14:paraId="083D392F" w14:textId="3BC3D1CE" w:rsidR="00FC29C1" w:rsidRDefault="00665CD1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lang w:eastAsia="en-AU"/>
        </w:rPr>
      </w:pPr>
      <w:r>
        <w:rPr>
          <w:rFonts w:eastAsia="Times New Roman" w:cs="Times New Roman"/>
          <w:b/>
          <w:i/>
          <w:szCs w:val="24"/>
          <w:lang w:eastAsia="en-AU"/>
        </w:rPr>
        <w:t xml:space="preserve">A final report is due on completion of the </w:t>
      </w:r>
      <w:r w:rsidR="008C13AD">
        <w:rPr>
          <w:rFonts w:eastAsia="Times New Roman" w:cs="Times New Roman"/>
          <w:b/>
          <w:i/>
          <w:szCs w:val="24"/>
          <w:lang w:eastAsia="en-AU"/>
        </w:rPr>
        <w:t>research</w:t>
      </w:r>
      <w:r>
        <w:rPr>
          <w:rFonts w:eastAsia="Times New Roman" w:cs="Times New Roman"/>
          <w:b/>
          <w:i/>
          <w:szCs w:val="24"/>
          <w:lang w:eastAsia="en-AU"/>
        </w:rPr>
        <w:t xml:space="preserve">. </w:t>
      </w:r>
    </w:p>
    <w:p w14:paraId="7C408328" w14:textId="77777777" w:rsidR="00634C2B" w:rsidRDefault="00634C2B" w:rsidP="00347491">
      <w:pPr>
        <w:spacing w:before="60" w:after="60" w:line="240" w:lineRule="auto"/>
        <w:jc w:val="center"/>
        <w:rPr>
          <w:rFonts w:eastAsia="Times New Roman" w:cs="Times New Roman"/>
          <w:b/>
          <w:i/>
          <w:szCs w:val="24"/>
          <w:lang w:eastAsia="en-AU"/>
        </w:rPr>
      </w:pPr>
    </w:p>
    <w:p w14:paraId="2FF64BF3" w14:textId="77777777" w:rsidR="004F02B7" w:rsidRPr="00347491" w:rsidRDefault="004F02B7" w:rsidP="00347491">
      <w:pPr>
        <w:spacing w:before="60" w:after="60" w:line="240" w:lineRule="auto"/>
        <w:jc w:val="center"/>
      </w:pPr>
    </w:p>
    <w:sectPr w:rsidR="004F02B7" w:rsidRPr="00347491" w:rsidSect="00C40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1701" w:left="709" w:header="708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FA48" w14:textId="77777777" w:rsidR="005351F0" w:rsidRDefault="005351F0" w:rsidP="00FC29C1">
      <w:pPr>
        <w:spacing w:before="0" w:after="0" w:line="240" w:lineRule="auto"/>
      </w:pPr>
      <w:r>
        <w:separator/>
      </w:r>
    </w:p>
  </w:endnote>
  <w:endnote w:type="continuationSeparator" w:id="0">
    <w:p w14:paraId="2E76D100" w14:textId="77777777" w:rsidR="005351F0" w:rsidRDefault="005351F0" w:rsidP="00FC29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8BAD" w14:textId="77777777" w:rsidR="00FC29C1" w:rsidRPr="00FC29C1" w:rsidRDefault="00FC29C1" w:rsidP="00FC29C1">
    <w:pPr>
      <w:pBdr>
        <w:top w:val="single" w:sz="4" w:space="1" w:color="BACE32"/>
      </w:pBdr>
      <w:rPr>
        <w:b/>
        <w:noProof/>
        <w:color w:val="BACE32"/>
        <w:sz w:val="4"/>
        <w:szCs w:val="4"/>
      </w:rPr>
    </w:pPr>
    <w:r>
      <w:rPr>
        <w:b/>
        <w:color w:val="BACE32"/>
        <w:sz w:val="16"/>
        <w:szCs w:val="16"/>
      </w:rPr>
      <w:tab/>
    </w:r>
    <w:r w:rsidRPr="00FC29C1">
      <w:rPr>
        <w:b/>
        <w:color w:val="BACE32"/>
        <w:sz w:val="4"/>
        <w:szCs w:val="4"/>
      </w:rPr>
      <w:tab/>
      <w:t xml:space="preserve">                     </w:t>
    </w:r>
    <w:r w:rsidRPr="00FC29C1">
      <w:rPr>
        <w:b/>
        <w:noProof/>
        <w:color w:val="BACE32"/>
        <w:sz w:val="4"/>
        <w:szCs w:val="4"/>
      </w:rPr>
      <w:tab/>
    </w:r>
    <w:r w:rsidRPr="00FC29C1">
      <w:rPr>
        <w:b/>
        <w:noProof/>
        <w:color w:val="BACE32"/>
        <w:sz w:val="4"/>
        <w:szCs w:val="4"/>
      </w:rPr>
      <w:tab/>
      <w:t xml:space="preserve">             </w:t>
    </w:r>
  </w:p>
  <w:p w14:paraId="41A445D6" w14:textId="48322390" w:rsidR="00861F80" w:rsidRPr="00FC29C1" w:rsidRDefault="00BF54EE" w:rsidP="007D012F">
    <w:pPr>
      <w:pBdr>
        <w:top w:val="single" w:sz="4" w:space="1" w:color="BACE32"/>
      </w:pBdr>
      <w:rPr>
        <w:noProof/>
        <w:color w:val="BACE32"/>
        <w:sz w:val="16"/>
        <w:szCs w:val="16"/>
      </w:rPr>
    </w:pPr>
    <w:r>
      <w:rPr>
        <w:rStyle w:val="PageNumber"/>
        <w:color w:val="BACE32"/>
        <w:sz w:val="16"/>
        <w:szCs w:val="16"/>
        <w:lang w:eastAsia="en-AU"/>
      </w:rPr>
      <w:t>v. 2024-07</w:t>
    </w:r>
    <w:r w:rsidR="00FC29C1">
      <w:rPr>
        <w:rStyle w:val="PageNumber"/>
        <w:color w:val="BACE32"/>
        <w:sz w:val="16"/>
        <w:szCs w:val="16"/>
        <w:lang w:eastAsia="en-AU"/>
      </w:rPr>
      <w:tab/>
    </w:r>
    <w:r w:rsidR="00FC29C1">
      <w:rPr>
        <w:rStyle w:val="PageNumber"/>
        <w:color w:val="BACE32"/>
        <w:sz w:val="16"/>
        <w:szCs w:val="16"/>
        <w:lang w:eastAsia="en-AU"/>
      </w:rPr>
      <w:tab/>
    </w:r>
    <w:r w:rsidR="00FC29C1">
      <w:rPr>
        <w:rStyle w:val="PageNumber"/>
        <w:color w:val="BACE32"/>
        <w:sz w:val="16"/>
        <w:szCs w:val="16"/>
        <w:lang w:eastAsia="en-AU"/>
      </w:rPr>
      <w:tab/>
    </w:r>
    <w:r w:rsidR="00FC29C1">
      <w:rPr>
        <w:rStyle w:val="PageNumber"/>
        <w:color w:val="BACE32"/>
        <w:sz w:val="16"/>
        <w:szCs w:val="16"/>
        <w:lang w:eastAsia="en-AU"/>
      </w:rPr>
      <w:tab/>
      <w:t xml:space="preserve">                      </w:t>
    </w:r>
    <w:r w:rsidR="00FC29C1" w:rsidRPr="00DD6D75">
      <w:rPr>
        <w:rStyle w:val="PageNumber"/>
        <w:color w:val="BACE32"/>
        <w:sz w:val="16"/>
        <w:szCs w:val="16"/>
        <w:lang w:eastAsia="en-AU"/>
      </w:rPr>
      <w:t xml:space="preserve">Page </w: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begin"/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instrText xml:space="preserve"> PAGE  \* Arabic  \* MERGEFORMAT </w:instrTex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separate"/>
    </w:r>
    <w:r w:rsidR="00347491">
      <w:rPr>
        <w:rStyle w:val="PageNumber"/>
        <w:bCs/>
        <w:noProof/>
        <w:color w:val="BACE32"/>
        <w:sz w:val="16"/>
        <w:szCs w:val="16"/>
        <w:lang w:eastAsia="en-AU"/>
      </w:rPr>
      <w:t>2</w: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end"/>
    </w:r>
    <w:r w:rsidR="00FC29C1" w:rsidRPr="00DD6D75">
      <w:rPr>
        <w:rStyle w:val="PageNumber"/>
        <w:color w:val="BACE32"/>
        <w:sz w:val="16"/>
        <w:szCs w:val="16"/>
        <w:lang w:eastAsia="en-AU"/>
      </w:rPr>
      <w:t xml:space="preserve"> of </w: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begin"/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instrText xml:space="preserve"> NUMPAGES  \* Arabic  \* MERGEFORMAT </w:instrTex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separate"/>
    </w:r>
    <w:r w:rsidR="00347491">
      <w:rPr>
        <w:rStyle w:val="PageNumber"/>
        <w:bCs/>
        <w:noProof/>
        <w:color w:val="BACE32"/>
        <w:sz w:val="16"/>
        <w:szCs w:val="16"/>
        <w:lang w:eastAsia="en-AU"/>
      </w:rPr>
      <w:t>2</w:t>
    </w:r>
    <w:r w:rsidR="00FC29C1" w:rsidRPr="00DD6D75">
      <w:rPr>
        <w:rStyle w:val="PageNumber"/>
        <w:bCs/>
        <w:color w:val="BACE32"/>
        <w:sz w:val="16"/>
        <w:szCs w:val="16"/>
        <w:lang w:eastAsia="en-AU"/>
      </w:rPr>
      <w:fldChar w:fldCharType="end"/>
    </w:r>
    <w:r w:rsidR="00FC29C1">
      <w:rPr>
        <w:b/>
        <w:noProof/>
        <w:color w:val="BACE32"/>
        <w:sz w:val="16"/>
        <w:szCs w:val="16"/>
      </w:rPr>
      <w:t xml:space="preserve">    </w:t>
    </w:r>
    <w:r w:rsidR="00FC29C1">
      <w:rPr>
        <w:b/>
        <w:noProof/>
        <w:color w:val="BACE32"/>
        <w:sz w:val="16"/>
        <w:szCs w:val="16"/>
      </w:rPr>
      <w:tab/>
      <w:t xml:space="preserve">               </w:t>
    </w:r>
    <w:r w:rsidR="00FC29C1">
      <w:rPr>
        <w:b/>
        <w:noProof/>
        <w:color w:val="BACE32"/>
        <w:sz w:val="16"/>
        <w:szCs w:val="16"/>
      </w:rPr>
      <w:tab/>
      <w:t xml:space="preserve">              </w:t>
    </w:r>
    <w:r w:rsidR="007D012F">
      <w:rPr>
        <w:noProof/>
        <w:color w:val="BACE32"/>
        <w:sz w:val="16"/>
        <w:szCs w:val="16"/>
      </w:rPr>
      <w:t>WMHHS HREC Annual/Final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3359" w14:textId="49609052" w:rsidR="00DE12F1" w:rsidRDefault="00BF54EE">
    <w:pPr>
      <w:pStyle w:val="Footer"/>
    </w:pPr>
    <w:r>
      <w:rPr>
        <w:rStyle w:val="PageNumber"/>
        <w:color w:val="BACE32"/>
        <w:sz w:val="16"/>
        <w:szCs w:val="16"/>
        <w:lang w:eastAsia="en-AU"/>
      </w:rPr>
      <w:t>v. 2024-07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7F2E" w14:textId="77777777" w:rsidR="005351F0" w:rsidRDefault="005351F0" w:rsidP="00FC29C1">
      <w:pPr>
        <w:spacing w:before="0" w:after="0" w:line="240" w:lineRule="auto"/>
      </w:pPr>
      <w:r>
        <w:separator/>
      </w:r>
    </w:p>
  </w:footnote>
  <w:footnote w:type="continuationSeparator" w:id="0">
    <w:p w14:paraId="26B80F31" w14:textId="77777777" w:rsidR="005351F0" w:rsidRDefault="005351F0" w:rsidP="00FC29C1">
      <w:pPr>
        <w:spacing w:before="0" w:after="0" w:line="240" w:lineRule="auto"/>
      </w:pPr>
      <w:r>
        <w:continuationSeparator/>
      </w:r>
    </w:p>
  </w:footnote>
  <w:footnote w:id="1">
    <w:p w14:paraId="165ACF5B" w14:textId="77777777" w:rsidR="00634C2B" w:rsidRDefault="00634C2B">
      <w:pPr>
        <w:pStyle w:val="FootnoteText"/>
      </w:pPr>
      <w:r>
        <w:rPr>
          <w:rStyle w:val="FootnoteReference"/>
        </w:rPr>
        <w:footnoteRef/>
      </w:r>
      <w:r>
        <w:t xml:space="preserve"> An independent </w:t>
      </w:r>
      <w:r w:rsidRPr="00634C2B">
        <w:t>and multidisciplinary group established by the trial sponsor to review, at intervals, accumulating trial data, in order to monitor the progress of a trial and to make recommendations on whether to continue, modify or stop the trial for safety or ethical reasons.</w:t>
      </w:r>
      <w:r>
        <w:t xml:space="preserve"> </w:t>
      </w:r>
    </w:p>
    <w:p w14:paraId="120B5AE4" w14:textId="7BE4DF63" w:rsidR="00634C2B" w:rsidRPr="00634C2B" w:rsidRDefault="00634C2B">
      <w:pPr>
        <w:pStyle w:val="FootnoteText"/>
        <w:rPr>
          <w:i/>
          <w:iCs/>
        </w:rPr>
      </w:pPr>
      <w:r>
        <w:rPr>
          <w:i/>
          <w:iCs/>
        </w:rPr>
        <w:t xml:space="preserve">See NHMRC Guidance on Data Safety Monitoring Boards (DSMBs) for more information </w:t>
      </w:r>
      <w:hyperlink r:id="rId1" w:history="1">
        <w:r>
          <w:rPr>
            <w:rStyle w:val="Hyperlink"/>
            <w:i/>
            <w:iCs/>
          </w:rPr>
          <w:t>here.</w:t>
        </w:r>
      </w:hyperlink>
      <w:r>
        <w:rPr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9EF2" w14:textId="77777777" w:rsidR="004F4FE6" w:rsidRDefault="004F4FE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40FFE7F" wp14:editId="54A32A86">
          <wp:simplePos x="0" y="0"/>
          <wp:positionH relativeFrom="page">
            <wp:posOffset>61595</wp:posOffset>
          </wp:positionH>
          <wp:positionV relativeFrom="paragraph">
            <wp:posOffset>-383399</wp:posOffset>
          </wp:positionV>
          <wp:extent cx="7428089" cy="694859"/>
          <wp:effectExtent l="0" t="0" r="1905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A4 Word Document Header - Bas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089" cy="694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07D7" w14:textId="77777777" w:rsidR="0004396F" w:rsidRDefault="00F3523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12A32F19" wp14:editId="2F2D51F5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540283" cy="10665793"/>
          <wp:effectExtent l="0" t="0" r="3810" b="254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MH Certificat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1066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FBF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7F234DA"/>
    <w:multiLevelType w:val="hybridMultilevel"/>
    <w:tmpl w:val="9F121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624A"/>
    <w:multiLevelType w:val="multilevel"/>
    <w:tmpl w:val="4EC4410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5CE631A0"/>
    <w:multiLevelType w:val="hybridMultilevel"/>
    <w:tmpl w:val="20A25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5322">
    <w:abstractNumId w:val="2"/>
  </w:num>
  <w:num w:numId="2" w16cid:durableId="366638475">
    <w:abstractNumId w:val="1"/>
  </w:num>
  <w:num w:numId="3" w16cid:durableId="644162762">
    <w:abstractNumId w:val="3"/>
  </w:num>
  <w:num w:numId="4" w16cid:durableId="450592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27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28"/>
    <w:rsid w:val="0004396F"/>
    <w:rsid w:val="00060F64"/>
    <w:rsid w:val="00082DC2"/>
    <w:rsid w:val="000F332A"/>
    <w:rsid w:val="001B6188"/>
    <w:rsid w:val="001C01EB"/>
    <w:rsid w:val="0026279C"/>
    <w:rsid w:val="00347491"/>
    <w:rsid w:val="004D4CAF"/>
    <w:rsid w:val="004D7B6B"/>
    <w:rsid w:val="004F02B7"/>
    <w:rsid w:val="004F092E"/>
    <w:rsid w:val="004F4FE6"/>
    <w:rsid w:val="005351F0"/>
    <w:rsid w:val="0056708F"/>
    <w:rsid w:val="005E3228"/>
    <w:rsid w:val="00620CAD"/>
    <w:rsid w:val="00634C2B"/>
    <w:rsid w:val="00665CD1"/>
    <w:rsid w:val="007D012F"/>
    <w:rsid w:val="00861F80"/>
    <w:rsid w:val="00863E10"/>
    <w:rsid w:val="00883E43"/>
    <w:rsid w:val="00893E4A"/>
    <w:rsid w:val="008C13AD"/>
    <w:rsid w:val="008D2B59"/>
    <w:rsid w:val="00A76AB8"/>
    <w:rsid w:val="00AC398F"/>
    <w:rsid w:val="00BA382C"/>
    <w:rsid w:val="00BF54EE"/>
    <w:rsid w:val="00C25A84"/>
    <w:rsid w:val="00C312D1"/>
    <w:rsid w:val="00C401EB"/>
    <w:rsid w:val="00C41B21"/>
    <w:rsid w:val="00C7036F"/>
    <w:rsid w:val="00DA270D"/>
    <w:rsid w:val="00DB7E41"/>
    <w:rsid w:val="00DE12F1"/>
    <w:rsid w:val="00E57FD8"/>
    <w:rsid w:val="00F16342"/>
    <w:rsid w:val="00F35237"/>
    <w:rsid w:val="00F6507C"/>
    <w:rsid w:val="00FC29C1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C3A2259"/>
  <w15:docId w15:val="{A35D66E7-C972-4F15-AA8B-39EE95D4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C1"/>
    <w:pPr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04396F"/>
    <w:pPr>
      <w:keepNext/>
      <w:widowControl w:val="0"/>
      <w:spacing w:before="360" w:after="240" w:line="240" w:lineRule="auto"/>
      <w:jc w:val="center"/>
      <w:outlineLvl w:val="0"/>
    </w:pPr>
    <w:rPr>
      <w:rFonts w:eastAsia="Times New Roman" w:cs="Times New Roman"/>
      <w:b/>
      <w:bCs/>
      <w:color w:val="303D54"/>
      <w:kern w:val="32"/>
      <w:sz w:val="6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C29C1"/>
    <w:pPr>
      <w:keepNext/>
      <w:spacing w:before="320" w:after="160" w:line="240" w:lineRule="auto"/>
      <w:outlineLvl w:val="1"/>
    </w:pPr>
    <w:rPr>
      <w:rFonts w:eastAsia="Times New Roman" w:cs="Times New Roman"/>
      <w:b/>
      <w:bCs/>
      <w:iCs/>
      <w:color w:val="000000" w:themeColor="text1"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C29C1"/>
    <w:pPr>
      <w:keepNext/>
      <w:spacing w:before="280" w:after="140" w:line="240" w:lineRule="auto"/>
      <w:outlineLvl w:val="2"/>
    </w:pPr>
    <w:rPr>
      <w:rFonts w:eastAsia="Times New Roman" w:cs="Times New Roman"/>
      <w:b/>
      <w:bCs/>
      <w:color w:val="000000" w:themeColor="text1"/>
      <w:sz w:val="24"/>
      <w:szCs w:val="24"/>
      <w:lang w:eastAsia="en-A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C29C1"/>
    <w:pPr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C1"/>
  </w:style>
  <w:style w:type="paragraph" w:styleId="Footer">
    <w:name w:val="footer"/>
    <w:basedOn w:val="Normal"/>
    <w:link w:val="FooterChar"/>
    <w:uiPriority w:val="99"/>
    <w:unhideWhenUsed/>
    <w:rsid w:val="00FC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C1"/>
  </w:style>
  <w:style w:type="character" w:styleId="PageNumber">
    <w:name w:val="page number"/>
    <w:basedOn w:val="DefaultParagraphFont"/>
    <w:uiPriority w:val="99"/>
    <w:semiHidden/>
    <w:unhideWhenUsed/>
    <w:rsid w:val="00FC29C1"/>
  </w:style>
  <w:style w:type="character" w:customStyle="1" w:styleId="Heading1Char">
    <w:name w:val="Heading 1 Char"/>
    <w:basedOn w:val="DefaultParagraphFont"/>
    <w:link w:val="Heading1"/>
    <w:uiPriority w:val="1"/>
    <w:rsid w:val="0004396F"/>
    <w:rPr>
      <w:rFonts w:ascii="Arial" w:eastAsia="Times New Roman" w:hAnsi="Arial" w:cs="Times New Roman"/>
      <w:b/>
      <w:bCs/>
      <w:color w:val="303D54"/>
      <w:kern w:val="32"/>
      <w:sz w:val="64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FC29C1"/>
    <w:rPr>
      <w:rFonts w:ascii="Arial" w:eastAsia="Times New Roman" w:hAnsi="Arial" w:cs="Times New Roman"/>
      <w:b/>
      <w:bCs/>
      <w:iCs/>
      <w:color w:val="000000" w:themeColor="text1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FC29C1"/>
    <w:rPr>
      <w:rFonts w:ascii="Arial" w:eastAsia="Times New Roman" w:hAnsi="Arial" w:cs="Times New Roman"/>
      <w:b/>
      <w:bCs/>
      <w:color w:val="000000" w:themeColor="text1"/>
      <w:sz w:val="24"/>
      <w:szCs w:val="24"/>
      <w:lang w:eastAsia="en-AU"/>
    </w:rPr>
  </w:style>
  <w:style w:type="paragraph" w:customStyle="1" w:styleId="Default">
    <w:name w:val="Default"/>
    <w:rsid w:val="00FC29C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C29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9C1"/>
  </w:style>
  <w:style w:type="character" w:customStyle="1" w:styleId="Heading4Char">
    <w:name w:val="Heading 4 Char"/>
    <w:basedOn w:val="DefaultParagraphFont"/>
    <w:link w:val="Heading4"/>
    <w:uiPriority w:val="9"/>
    <w:rsid w:val="00FC29C1"/>
    <w:rPr>
      <w:rFonts w:ascii="Arial" w:eastAsia="Times New Roman" w:hAnsi="Arial" w:cs="Times New Roman"/>
      <w:b/>
      <w:bCs/>
      <w:color w:val="000000" w:themeColor="text1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C29C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7036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12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4C2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C2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C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4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mrc.gov.au/about-us/publications/safety-monitoring-and-reporting-clinical-trials-involving-therapeutic-goo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m-park-fs1.wgs.health.qld.gov.au\data1\GROUP\Ethics\a.%20REGO\Letters%20and%20Forms\Final\2024-04%20-%20HREC%20Annual_Final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26C7DFF2CF4BFB9130B8863A25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4519-769E-43FB-8C95-B2392124A648}"/>
      </w:docPartPr>
      <w:docPartBody>
        <w:p w:rsidR="007329F9" w:rsidRDefault="00F41FEB" w:rsidP="00F41FEB">
          <w:pPr>
            <w:pStyle w:val="0A26C7DFF2CF4BFB9130B8863A2547CF2"/>
          </w:pPr>
          <w:r w:rsidRPr="001C01EB">
            <w:rPr>
              <w:rStyle w:val="PlaceholderText"/>
            </w:rPr>
            <w:t>Choose an item.</w:t>
          </w:r>
        </w:p>
      </w:docPartBody>
    </w:docPart>
    <w:docPart>
      <w:docPartPr>
        <w:name w:val="728E1FEE9145443BA1148C76AC22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12A7-F53B-4A4A-BD18-4D0025391F6C}"/>
      </w:docPartPr>
      <w:docPartBody>
        <w:p w:rsidR="007329F9" w:rsidRDefault="00F41FEB" w:rsidP="00F41FEB">
          <w:pPr>
            <w:pStyle w:val="728E1FEE9145443BA1148C76AC22122D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4890CFBB51F84EDDAC93D45EB28E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4498-8CF8-403C-9454-C4F20210EF30}"/>
      </w:docPartPr>
      <w:docPartBody>
        <w:p w:rsidR="007329F9" w:rsidRDefault="00F41FEB" w:rsidP="00F41FEB">
          <w:pPr>
            <w:pStyle w:val="4890CFBB51F84EDDAC93D45EB28E2BD3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91A715C252BC43F4A8CE077B86BC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AA4A-1717-4A02-8DDE-32D9C0F2E0EA}"/>
      </w:docPartPr>
      <w:docPartBody>
        <w:p w:rsidR="007329F9" w:rsidRDefault="00F41FEB" w:rsidP="00F41FEB">
          <w:pPr>
            <w:pStyle w:val="91A715C252BC43F4A8CE077B86BC84BD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F935C60291CE475A997A8E74E7D9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9DCE-DB4D-4AA5-A362-6AAD602FD8E1}"/>
      </w:docPartPr>
      <w:docPartBody>
        <w:p w:rsidR="007329F9" w:rsidRDefault="00F41FEB" w:rsidP="00F41FEB">
          <w:pPr>
            <w:pStyle w:val="F935C60291CE475A997A8E74E7D95548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3C5F91C6B3014A778F72D5B9348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2941-510C-4018-8803-8CDCAB18C363}"/>
      </w:docPartPr>
      <w:docPartBody>
        <w:p w:rsidR="007329F9" w:rsidRDefault="00F41FEB" w:rsidP="00F41FEB">
          <w:pPr>
            <w:pStyle w:val="3C5F91C6B3014A778F72D5B93488B258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B179FAF888B14F319ECD6182FC3F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B29A-3D61-4222-A840-115529886F8C}"/>
      </w:docPartPr>
      <w:docPartBody>
        <w:p w:rsidR="007329F9" w:rsidRDefault="00F41FEB" w:rsidP="00F41FEB">
          <w:pPr>
            <w:pStyle w:val="B179FAF888B14F319ECD6182FC3F6F8C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63A2835BDC834CAB911478B1B035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0B96-BF44-4A13-869A-4D769C1FE465}"/>
      </w:docPartPr>
      <w:docPartBody>
        <w:p w:rsidR="007329F9" w:rsidRDefault="00F41FEB" w:rsidP="00F41FEB">
          <w:pPr>
            <w:pStyle w:val="63A2835BDC834CAB911478B1B0355814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4C585ECE1C3D4B099E05BC96685C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0DBE-C824-42AD-816F-CC6DAF184B40}"/>
      </w:docPartPr>
      <w:docPartBody>
        <w:p w:rsidR="007329F9" w:rsidRDefault="00F41FEB" w:rsidP="00F41FEB">
          <w:pPr>
            <w:pStyle w:val="4C585ECE1C3D4B099E05BC96685CCDC6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A3C9F2645C5A46689C8897320368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8810-C4C4-4DDA-B85C-150090918AB5}"/>
      </w:docPartPr>
      <w:docPartBody>
        <w:p w:rsidR="007329F9" w:rsidRDefault="00F41FEB" w:rsidP="00F41FEB">
          <w:pPr>
            <w:pStyle w:val="A3C9F2645C5A46689C8897320368B92C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297E1D3732594271820B8663693BF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8841-8C63-4829-8201-ECCFCDA6BEBB}"/>
      </w:docPartPr>
      <w:docPartBody>
        <w:p w:rsidR="007329F9" w:rsidRDefault="00F41FEB" w:rsidP="00F41FEB">
          <w:pPr>
            <w:pStyle w:val="297E1D3732594271820B8663693BFDF4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FC358888E640481C8E932F4459ED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971D-B7B2-4E1B-BB4A-5815B2DABA1B}"/>
      </w:docPartPr>
      <w:docPartBody>
        <w:p w:rsidR="007329F9" w:rsidRDefault="00F41FEB" w:rsidP="00F41FEB">
          <w:pPr>
            <w:pStyle w:val="FC358888E640481C8E932F4459EDB692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1B31B1A2C1C84489A1FDFD3165B8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B3EBA-013B-417E-9F7D-4D6A71F2213B}"/>
      </w:docPartPr>
      <w:docPartBody>
        <w:p w:rsidR="007329F9" w:rsidRDefault="00F41FEB" w:rsidP="00F41FEB">
          <w:pPr>
            <w:pStyle w:val="1B31B1A2C1C84489A1FDFD3165B884B32"/>
          </w:pPr>
          <w:r w:rsidRPr="00A31F20">
            <w:rPr>
              <w:rStyle w:val="PlaceholderText"/>
            </w:rPr>
            <w:t>Choose an item.</w:t>
          </w:r>
        </w:p>
      </w:docPartBody>
    </w:docPart>
    <w:docPart>
      <w:docPartPr>
        <w:name w:val="45D5C9BA93FA47AFA4C11E9B245FD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09BD8-7858-47EE-9433-D47401A5A6E3}"/>
      </w:docPartPr>
      <w:docPartBody>
        <w:p w:rsidR="00000000" w:rsidRDefault="00F41FEB" w:rsidP="00F41FEB">
          <w:pPr>
            <w:pStyle w:val="45D5C9BA93FA47AFA4C11E9B245FD1A81"/>
          </w:pPr>
          <w:r w:rsidRPr="00A31F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479C9EE59F4AB4AC6EAF3F6C5F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6474-5C78-4583-A7BC-27D09725792B}"/>
      </w:docPartPr>
      <w:docPartBody>
        <w:p w:rsidR="00000000" w:rsidRDefault="00F41FEB" w:rsidP="00F41FEB">
          <w:pPr>
            <w:pStyle w:val="93479C9EE59F4AB4AC6EAF3F6C5FA9731"/>
          </w:pPr>
          <w:r w:rsidRPr="00A31F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8991DE75D8402DA1FF38A3C2F9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936B-E2C4-482C-98A5-C594A858EB48}"/>
      </w:docPartPr>
      <w:docPartBody>
        <w:p w:rsidR="00000000" w:rsidRDefault="00F41FEB" w:rsidP="00F41FEB">
          <w:pPr>
            <w:pStyle w:val="848991DE75D8402DA1FF38A3C2F948E11"/>
          </w:pPr>
          <w:r w:rsidRPr="00A31F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C"/>
    <w:rsid w:val="007329F9"/>
    <w:rsid w:val="008659E3"/>
    <w:rsid w:val="009B7B94"/>
    <w:rsid w:val="00BE138A"/>
    <w:rsid w:val="00CD3D1C"/>
    <w:rsid w:val="00CF64F6"/>
    <w:rsid w:val="00F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FEB"/>
    <w:rPr>
      <w:color w:val="808080"/>
    </w:rPr>
  </w:style>
  <w:style w:type="paragraph" w:customStyle="1" w:styleId="0A26C7DFF2CF4BFB9130B8863A2547CF">
    <w:name w:val="0A26C7DFF2CF4BFB9130B8863A2547CF"/>
    <w:rsid w:val="00CD3D1C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728E1FEE9145443BA1148C76AC22122D">
    <w:name w:val="728E1FEE9145443BA1148C76AC22122D"/>
    <w:rsid w:val="00CD3D1C"/>
  </w:style>
  <w:style w:type="paragraph" w:customStyle="1" w:styleId="4890CFBB51F84EDDAC93D45EB28E2BD3">
    <w:name w:val="4890CFBB51F84EDDAC93D45EB28E2BD3"/>
    <w:rsid w:val="00CD3D1C"/>
  </w:style>
  <w:style w:type="paragraph" w:customStyle="1" w:styleId="91A715C252BC43F4A8CE077B86BC84BD">
    <w:name w:val="91A715C252BC43F4A8CE077B86BC84BD"/>
    <w:rsid w:val="00CD3D1C"/>
  </w:style>
  <w:style w:type="paragraph" w:customStyle="1" w:styleId="F935C60291CE475A997A8E74E7D95548">
    <w:name w:val="F935C60291CE475A997A8E74E7D95548"/>
    <w:rsid w:val="00CD3D1C"/>
  </w:style>
  <w:style w:type="paragraph" w:customStyle="1" w:styleId="3C5F91C6B3014A778F72D5B93488B258">
    <w:name w:val="3C5F91C6B3014A778F72D5B93488B258"/>
    <w:rsid w:val="00CD3D1C"/>
  </w:style>
  <w:style w:type="paragraph" w:customStyle="1" w:styleId="B179FAF888B14F319ECD6182FC3F6F8C">
    <w:name w:val="B179FAF888B14F319ECD6182FC3F6F8C"/>
    <w:rsid w:val="00CD3D1C"/>
  </w:style>
  <w:style w:type="paragraph" w:customStyle="1" w:styleId="63A2835BDC834CAB911478B1B0355814">
    <w:name w:val="63A2835BDC834CAB911478B1B0355814"/>
    <w:rsid w:val="00CD3D1C"/>
  </w:style>
  <w:style w:type="paragraph" w:customStyle="1" w:styleId="4C585ECE1C3D4B099E05BC96685CCDC6">
    <w:name w:val="4C585ECE1C3D4B099E05BC96685CCDC6"/>
    <w:rsid w:val="00CD3D1C"/>
  </w:style>
  <w:style w:type="paragraph" w:customStyle="1" w:styleId="A3C9F2645C5A46689C8897320368B92C">
    <w:name w:val="A3C9F2645C5A46689C8897320368B92C"/>
    <w:rsid w:val="00CD3D1C"/>
  </w:style>
  <w:style w:type="paragraph" w:customStyle="1" w:styleId="297E1D3732594271820B8663693BFDF4">
    <w:name w:val="297E1D3732594271820B8663693BFDF4"/>
    <w:rsid w:val="00CD3D1C"/>
  </w:style>
  <w:style w:type="paragraph" w:customStyle="1" w:styleId="FC358888E640481C8E932F4459EDB692">
    <w:name w:val="FC358888E640481C8E932F4459EDB692"/>
    <w:rsid w:val="00CD3D1C"/>
  </w:style>
  <w:style w:type="paragraph" w:customStyle="1" w:styleId="1B31B1A2C1C84489A1FDFD3165B884B3">
    <w:name w:val="1B31B1A2C1C84489A1FDFD3165B884B3"/>
    <w:rsid w:val="00CD3D1C"/>
  </w:style>
  <w:style w:type="paragraph" w:customStyle="1" w:styleId="0A26C7DFF2CF4BFB9130B8863A2547CF1">
    <w:name w:val="0A26C7DFF2CF4BFB9130B8863A2547CF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5D5C9BA93FA47AFA4C11E9B245FD1A8">
    <w:name w:val="45D5C9BA93FA47AFA4C11E9B245FD1A8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93479C9EE59F4AB4AC6EAF3F6C5FA973">
    <w:name w:val="93479C9EE59F4AB4AC6EAF3F6C5FA973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848991DE75D8402DA1FF38A3C2F948E1">
    <w:name w:val="848991DE75D8402DA1FF38A3C2F948E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728E1FEE9145443BA1148C76AC22122D1">
    <w:name w:val="728E1FEE9145443BA1148C76AC22122D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890CFBB51F84EDDAC93D45EB28E2BD31">
    <w:name w:val="4890CFBB51F84EDDAC93D45EB28E2BD3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91A715C252BC43F4A8CE077B86BC84BD1">
    <w:name w:val="91A715C252BC43F4A8CE077B86BC84BD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F935C60291CE475A997A8E74E7D955481">
    <w:name w:val="F935C60291CE475A997A8E74E7D95548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3C5F91C6B3014A778F72D5B93488B2581">
    <w:name w:val="3C5F91C6B3014A778F72D5B93488B258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B179FAF888B14F319ECD6182FC3F6F8C1">
    <w:name w:val="B179FAF888B14F319ECD6182FC3F6F8C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63A2835BDC834CAB911478B1B03558141">
    <w:name w:val="63A2835BDC834CAB911478B1B0355814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C585ECE1C3D4B099E05BC96685CCDC61">
    <w:name w:val="4C585ECE1C3D4B099E05BC96685CCDC6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A3C9F2645C5A46689C8897320368B92C1">
    <w:name w:val="A3C9F2645C5A46689C8897320368B92C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297E1D3732594271820B8663693BFDF41">
    <w:name w:val="297E1D3732594271820B8663693BFDF4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FC358888E640481C8E932F4459EDB6921">
    <w:name w:val="FC358888E640481C8E932F4459EDB692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1B31B1A2C1C84489A1FDFD3165B884B31">
    <w:name w:val="1B31B1A2C1C84489A1FDFD3165B884B3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0A26C7DFF2CF4BFB9130B8863A2547CF2">
    <w:name w:val="0A26C7DFF2CF4BFB9130B8863A2547CF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5D5C9BA93FA47AFA4C11E9B245FD1A81">
    <w:name w:val="45D5C9BA93FA47AFA4C11E9B245FD1A8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93479C9EE59F4AB4AC6EAF3F6C5FA9731">
    <w:name w:val="93479C9EE59F4AB4AC6EAF3F6C5FA973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848991DE75D8402DA1FF38A3C2F948E11">
    <w:name w:val="848991DE75D8402DA1FF38A3C2F948E11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728E1FEE9145443BA1148C76AC22122D2">
    <w:name w:val="728E1FEE9145443BA1148C76AC22122D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890CFBB51F84EDDAC93D45EB28E2BD32">
    <w:name w:val="4890CFBB51F84EDDAC93D45EB28E2BD3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91A715C252BC43F4A8CE077B86BC84BD2">
    <w:name w:val="91A715C252BC43F4A8CE077B86BC84BD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F935C60291CE475A997A8E74E7D955482">
    <w:name w:val="F935C60291CE475A997A8E74E7D95548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3C5F91C6B3014A778F72D5B93488B2582">
    <w:name w:val="3C5F91C6B3014A778F72D5B93488B258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B179FAF888B14F319ECD6182FC3F6F8C2">
    <w:name w:val="B179FAF888B14F319ECD6182FC3F6F8C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63A2835BDC834CAB911478B1B03558142">
    <w:name w:val="63A2835BDC834CAB911478B1B0355814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4C585ECE1C3D4B099E05BC96685CCDC62">
    <w:name w:val="4C585ECE1C3D4B099E05BC96685CCDC6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A3C9F2645C5A46689C8897320368B92C2">
    <w:name w:val="A3C9F2645C5A46689C8897320368B92C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297E1D3732594271820B8663693BFDF42">
    <w:name w:val="297E1D3732594271820B8663693BFDF4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FC358888E640481C8E932F4459EDB6922">
    <w:name w:val="FC358888E640481C8E932F4459EDB692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  <w:style w:type="paragraph" w:customStyle="1" w:styleId="1B31B1A2C1C84489A1FDFD3165B884B32">
    <w:name w:val="1B31B1A2C1C84489A1FDFD3165B884B32"/>
    <w:rsid w:val="00F41FEB"/>
    <w:pPr>
      <w:spacing w:before="120" w:after="200" w:line="276" w:lineRule="auto"/>
    </w:pPr>
    <w:rPr>
      <w:rFonts w:ascii="Arial" w:eastAsiaTheme="minorHAnsi" w:hAnsi="Arial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6129553A1E24885872347F8E8E522" ma:contentTypeVersion="13" ma:contentTypeDescription="Create a new document." ma:contentTypeScope="" ma:versionID="1dc208ac2f7a443451f520d344e1867c">
  <xsd:schema xmlns:xsd="http://www.w3.org/2001/XMLSchema" xmlns:xs="http://www.w3.org/2001/XMLSchema" xmlns:p="http://schemas.microsoft.com/office/2006/metadata/properties" xmlns:ns2="e11888d5-103b-4a14-b2d3-974aa5a895a5" xmlns:ns3="9de52258-2791-4641-90f4-7a3403f94537" targetNamespace="http://schemas.microsoft.com/office/2006/metadata/properties" ma:root="true" ma:fieldsID="4648ff59b69bf2dcc69ac06b697e610a" ns2:_="" ns3:_="">
    <xsd:import namespace="e11888d5-103b-4a14-b2d3-974aa5a895a5"/>
    <xsd:import namespace="9de52258-2791-4641-90f4-7a3403f94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forlanding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88d5-103b-4a14-b2d3-974aa5a89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landingpage" ma:index="20" nillable="true" ma:displayName="for landing page" ma:format="Dropdown" ma:internalName="forlandingp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52258-2791-4641-90f4-7a3403f94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d4fec2-1c55-4522-9fbd-53f4c5a2cb6d}" ma:internalName="TaxCatchAll" ma:showField="CatchAllData" ma:web="9de52258-2791-4641-90f4-7a3403f94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3E0C1-24AD-4EA8-ADE6-91F3EBEBE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8410E-9ACC-470F-BCE9-72D78038D83F}"/>
</file>

<file path=customXml/itemProps3.xml><?xml version="1.0" encoding="utf-8"?>
<ds:datastoreItem xmlns:ds="http://schemas.openxmlformats.org/officeDocument/2006/customXml" ds:itemID="{B1A4BCF3-20E8-4A83-B8CD-26D49574A663}"/>
</file>

<file path=docProps/app.xml><?xml version="1.0" encoding="utf-8"?>
<Properties xmlns="http://schemas.openxmlformats.org/officeDocument/2006/extended-properties" xmlns:vt="http://schemas.openxmlformats.org/officeDocument/2006/docPropsVTypes">
  <Template>2024-04 - HREC Annual_Final Report Template</Template>
  <TotalTime>119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Grahvendy</dc:creator>
  <cp:lastModifiedBy>Minna Grahvendy</cp:lastModifiedBy>
  <cp:revision>5</cp:revision>
  <dcterms:created xsi:type="dcterms:W3CDTF">2024-07-01T04:44:00Z</dcterms:created>
  <dcterms:modified xsi:type="dcterms:W3CDTF">2024-07-25T23:45:00Z</dcterms:modified>
</cp:coreProperties>
</file>